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73FD" w14:textId="16DD2B09" w:rsidR="00E35ADB" w:rsidRPr="00835859" w:rsidRDefault="00E35ADB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</w:rPr>
        <w:t>様式</w:t>
      </w:r>
      <w:r w:rsidR="00C634F6" w:rsidRPr="00835859">
        <w:rPr>
          <w:rFonts w:ascii="ＭＳ 明朝" w:hAnsi="ＭＳ 明朝" w:hint="eastAsia"/>
          <w:color w:val="000000" w:themeColor="text1"/>
        </w:rPr>
        <w:t>第</w:t>
      </w:r>
      <w:r w:rsidRPr="00835859">
        <w:rPr>
          <w:rFonts w:ascii="ＭＳ 明朝" w:hAnsi="ＭＳ 明朝" w:hint="eastAsia"/>
          <w:color w:val="000000" w:themeColor="text1"/>
        </w:rPr>
        <w:t>３</w:t>
      </w:r>
      <w:r w:rsidR="00C634F6" w:rsidRPr="00835859">
        <w:rPr>
          <w:rFonts w:ascii="ＭＳ 明朝" w:hAnsi="ＭＳ 明朝" w:hint="eastAsia"/>
          <w:color w:val="000000" w:themeColor="text1"/>
        </w:rPr>
        <w:t>号（第７条関係）</w:t>
      </w:r>
    </w:p>
    <w:p w14:paraId="31498A3A" w14:textId="77777777" w:rsidR="00E35ADB" w:rsidRPr="00835859" w:rsidRDefault="00E35ADB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　　</w:t>
      </w:r>
      <w:r w:rsidR="00FA7631" w:rsidRPr="00835859">
        <w:rPr>
          <w:rFonts w:ascii="ＭＳ 明朝" w:hAnsi="ＭＳ 明朝" w:hint="eastAsia"/>
          <w:color w:val="000000" w:themeColor="text1"/>
        </w:rPr>
        <w:t>令和</w:t>
      </w:r>
      <w:r w:rsidRPr="00835859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6D489A53" w14:textId="0E78FC5E" w:rsidR="00071EBD" w:rsidRPr="00835859" w:rsidRDefault="00835859" w:rsidP="00071EBD">
      <w:pPr>
        <w:pStyle w:val="a3"/>
        <w:jc w:val="left"/>
        <w:rPr>
          <w:rFonts w:ascii="ＭＳ 明朝" w:hAnsi="ＭＳ 明朝"/>
          <w:color w:val="000000" w:themeColor="text1"/>
        </w:rPr>
      </w:pPr>
      <w:r w:rsidRPr="00835859">
        <w:rPr>
          <w:rFonts w:ascii="ＭＳ 明朝" w:hAnsi="ＭＳ 明朝" w:hint="eastAsia"/>
          <w:color w:val="000000" w:themeColor="text1"/>
        </w:rPr>
        <w:t>飛驒市</w:t>
      </w:r>
      <w:r w:rsidR="00071EBD" w:rsidRPr="00835859">
        <w:rPr>
          <w:rFonts w:ascii="ＭＳ 明朝" w:hAnsi="ＭＳ 明朝" w:hint="eastAsia"/>
          <w:color w:val="000000" w:themeColor="text1"/>
        </w:rPr>
        <w:t xml:space="preserve">長　</w:t>
      </w:r>
      <w:r w:rsidR="00071EBD" w:rsidRPr="00835859">
        <w:rPr>
          <w:rFonts w:ascii="ＭＳ 明朝" w:hAnsi="ＭＳ 明朝" w:hint="eastAsia"/>
          <w:color w:val="000000" w:themeColor="text1"/>
          <w:spacing w:val="0"/>
        </w:rPr>
        <w:t xml:space="preserve"> </w:t>
      </w:r>
      <w:r w:rsidR="00071EBD" w:rsidRPr="00835859">
        <w:rPr>
          <w:rFonts w:ascii="ＭＳ 明朝" w:hAnsi="ＭＳ 明朝" w:hint="eastAsia"/>
          <w:color w:val="000000" w:themeColor="text1"/>
        </w:rPr>
        <w:t>様</w:t>
      </w:r>
    </w:p>
    <w:p w14:paraId="15555864" w14:textId="77777777" w:rsidR="00071EBD" w:rsidRPr="00835859" w:rsidRDefault="00071EBD" w:rsidP="00071EBD">
      <w:pPr>
        <w:pStyle w:val="a3"/>
        <w:jc w:val="left"/>
        <w:rPr>
          <w:rFonts w:ascii="ＭＳ 明朝" w:hAnsi="ＭＳ 明朝"/>
          <w:color w:val="000000" w:themeColor="text1"/>
          <w:spacing w:val="0"/>
        </w:rPr>
      </w:pPr>
    </w:p>
    <w:p w14:paraId="062CC016" w14:textId="77777777" w:rsidR="00071EBD" w:rsidRPr="00835859" w:rsidRDefault="00071EBD" w:rsidP="00071EBD">
      <w:pPr>
        <w:pStyle w:val="a3"/>
        <w:jc w:val="right"/>
        <w:rPr>
          <w:rFonts w:ascii="ＭＳ 明朝" w:hAnsi="ＭＳ 明朝"/>
          <w:color w:val="000000" w:themeColor="text1"/>
        </w:rPr>
      </w:pPr>
      <w:r w:rsidRPr="00835859">
        <w:rPr>
          <w:rFonts w:ascii="ＭＳ 明朝" w:hAnsi="ＭＳ 明朝" w:hint="eastAsia"/>
          <w:color w:val="000000" w:themeColor="text1"/>
        </w:rPr>
        <w:t xml:space="preserve">参加団体名　　　　　　　　　　　　　　　　　　　　　</w:t>
      </w:r>
    </w:p>
    <w:p w14:paraId="7DD1B19A" w14:textId="77777777" w:rsidR="00071EBD" w:rsidRPr="00835859" w:rsidRDefault="00071EBD" w:rsidP="00071EBD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</w:p>
    <w:p w14:paraId="70976830" w14:textId="39545BDF" w:rsidR="00071EBD" w:rsidRPr="00835859" w:rsidRDefault="00835859" w:rsidP="00071EBD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　　　</w:t>
      </w:r>
      <w:r w:rsidR="00071EBD" w:rsidRPr="00835859">
        <w:rPr>
          <w:rFonts w:ascii="ＭＳ 明朝" w:hAnsi="ＭＳ 明朝" w:hint="eastAsia"/>
          <w:color w:val="000000" w:themeColor="text1"/>
        </w:rPr>
        <w:t>代表者の住所</w:t>
      </w:r>
      <w:r w:rsidR="00071EBD" w:rsidRPr="00835859">
        <w:rPr>
          <w:rFonts w:ascii="ＭＳ 明朝" w:hAnsi="ＭＳ 明朝" w:hint="eastAsia"/>
          <w:color w:val="000000" w:themeColor="text1"/>
          <w:spacing w:val="0"/>
        </w:rPr>
        <w:t xml:space="preserve">  〒　　　　　　</w:t>
      </w:r>
      <w:r w:rsidRPr="00835859">
        <w:rPr>
          <w:rFonts w:ascii="ＭＳ 明朝" w:hAnsi="ＭＳ 明朝" w:hint="eastAsia"/>
          <w:color w:val="000000" w:themeColor="text1"/>
          <w:spacing w:val="0"/>
        </w:rPr>
        <w:t>飛驒市</w:t>
      </w:r>
      <w:r w:rsidR="00071EBD" w:rsidRPr="00835859">
        <w:rPr>
          <w:rFonts w:ascii="ＭＳ 明朝" w:hAnsi="ＭＳ 明朝" w:hint="eastAsia"/>
          <w:color w:val="000000" w:themeColor="text1"/>
          <w:spacing w:val="0"/>
        </w:rPr>
        <w:t xml:space="preserve">　　　　　　　　　　</w:t>
      </w:r>
    </w:p>
    <w:p w14:paraId="7B84F464" w14:textId="77777777" w:rsidR="00071EBD" w:rsidRPr="00835859" w:rsidRDefault="00071EBD" w:rsidP="00071EBD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</w:p>
    <w:p w14:paraId="36A0A361" w14:textId="77777777" w:rsidR="00071EBD" w:rsidRPr="00835859" w:rsidRDefault="00071EBD" w:rsidP="00071EBD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</w:rPr>
        <w:t xml:space="preserve">代表者名　　　　　　　　　　　　　　　　　　　　　</w:t>
      </w:r>
    </w:p>
    <w:p w14:paraId="4BA88E3D" w14:textId="77777777" w:rsidR="00071EBD" w:rsidRPr="00835859" w:rsidRDefault="00071EBD" w:rsidP="00071EBD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</w:p>
    <w:p w14:paraId="1C659760" w14:textId="77777777" w:rsidR="00071EBD" w:rsidRPr="00835859" w:rsidRDefault="00071EBD" w:rsidP="00071EBD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</w:rPr>
        <w:t xml:space="preserve">電話番号　　　　　　　　　　　　　　　　　　　　　</w:t>
      </w:r>
    </w:p>
    <w:p w14:paraId="006CEFDB" w14:textId="77777777" w:rsidR="00071EBD" w:rsidRPr="00835859" w:rsidRDefault="00071EBD" w:rsidP="00071EBD">
      <w:pPr>
        <w:pStyle w:val="a3"/>
        <w:jc w:val="left"/>
        <w:rPr>
          <w:rFonts w:ascii="ＭＳ 明朝" w:hAnsi="ＭＳ 明朝"/>
          <w:color w:val="000000" w:themeColor="text1"/>
          <w:spacing w:val="0"/>
        </w:rPr>
      </w:pPr>
    </w:p>
    <w:p w14:paraId="6E3A5DF4" w14:textId="040BF085" w:rsidR="00E35ADB" w:rsidRPr="00835859" w:rsidRDefault="00835859" w:rsidP="00FA7631">
      <w:pPr>
        <w:pStyle w:val="a3"/>
        <w:spacing w:line="330" w:lineRule="exact"/>
        <w:jc w:val="center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cs="ＭＳ ゴシック" w:hint="eastAsia"/>
          <w:color w:val="000000" w:themeColor="text1"/>
          <w:sz w:val="30"/>
          <w:szCs w:val="30"/>
        </w:rPr>
        <w:t>飛驒市</w:t>
      </w:r>
      <w:r w:rsidR="00E35ADB" w:rsidRPr="00835859">
        <w:rPr>
          <w:rFonts w:ascii="ＭＳ 明朝" w:hAnsi="ＭＳ 明朝" w:cs="ＭＳ ゴシック" w:hint="eastAsia"/>
          <w:color w:val="000000" w:themeColor="text1"/>
          <w:sz w:val="30"/>
          <w:szCs w:val="30"/>
        </w:rPr>
        <w:t>ロード・プレーヤー年間活動報告書</w:t>
      </w:r>
    </w:p>
    <w:p w14:paraId="503338BA" w14:textId="77777777" w:rsidR="00E35ADB" w:rsidRPr="00835859" w:rsidRDefault="00E35ADB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581409EA" w14:textId="77777777" w:rsidR="00E35ADB" w:rsidRPr="00835859" w:rsidRDefault="00E35ADB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         </w:t>
      </w:r>
      <w:r w:rsidRPr="00835859">
        <w:rPr>
          <w:rFonts w:ascii="ＭＳ 明朝" w:hAnsi="ＭＳ 明朝" w:hint="eastAsia"/>
          <w:color w:val="000000" w:themeColor="text1"/>
        </w:rPr>
        <w:t>記</w:t>
      </w:r>
    </w:p>
    <w:p w14:paraId="13CD47C1" w14:textId="77777777" w:rsidR="00E35ADB" w:rsidRPr="00835859" w:rsidRDefault="00E35ADB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</w:rPr>
        <w:t>１　活動場所（活動区間）</w:t>
      </w:r>
      <w:r w:rsidRPr="00835859">
        <w:rPr>
          <w:rFonts w:ascii="ＭＳ 明朝" w:hAnsi="ＭＳ 明朝" w:hint="eastAsia"/>
          <w:color w:val="000000" w:themeColor="text1"/>
          <w:spacing w:val="0"/>
        </w:rPr>
        <w:t xml:space="preserve">                              </w:t>
      </w:r>
    </w:p>
    <w:p w14:paraId="45466040" w14:textId="5D7BB90B" w:rsidR="00E35ADB" w:rsidRPr="00835859" w:rsidRDefault="00835859" w:rsidP="00835859">
      <w:pPr>
        <w:pStyle w:val="a3"/>
        <w:ind w:firstLineChars="100" w:firstLine="208"/>
        <w:rPr>
          <w:rFonts w:ascii="ＭＳ 明朝" w:hAnsi="ＭＳ 明朝"/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⑴　</w:t>
      </w:r>
      <w:r w:rsidR="000671F8" w:rsidRPr="00835859">
        <w:rPr>
          <w:rFonts w:ascii="ＭＳ 明朝" w:hAnsi="ＭＳ 明朝" w:hint="eastAsia"/>
          <w:color w:val="000000" w:themeColor="text1"/>
        </w:rPr>
        <w:t>路線</w:t>
      </w:r>
      <w:r w:rsidR="00E35ADB" w:rsidRPr="00835859">
        <w:rPr>
          <w:rFonts w:ascii="ＭＳ 明朝" w:hAnsi="ＭＳ 明朝" w:hint="eastAsia"/>
          <w:color w:val="000000" w:themeColor="text1"/>
        </w:rPr>
        <w:t>名</w:t>
      </w:r>
      <w:r w:rsidR="00E35ADB" w:rsidRPr="00835859">
        <w:rPr>
          <w:rFonts w:ascii="ＭＳ 明朝" w:hAnsi="ＭＳ 明朝" w:hint="eastAsia"/>
          <w:color w:val="000000" w:themeColor="text1"/>
          <w:spacing w:val="0"/>
        </w:rPr>
        <w:t xml:space="preserve">    </w:t>
      </w:r>
      <w:r w:rsidR="00E35ADB" w:rsidRPr="00835859">
        <w:rPr>
          <w:rFonts w:ascii="ＭＳ 明朝" w:hAnsi="ＭＳ 明朝" w:hint="eastAsia"/>
          <w:color w:val="000000" w:themeColor="text1"/>
        </w:rPr>
        <w:t>市町村道（　　　　　　　）線</w:t>
      </w:r>
      <w:r w:rsidR="00E35ADB" w:rsidRPr="00835859">
        <w:rPr>
          <w:rFonts w:ascii="ＭＳ 明朝" w:hAnsi="ＭＳ 明朝" w:hint="eastAsia"/>
          <w:color w:val="000000" w:themeColor="text1"/>
          <w:spacing w:val="0"/>
        </w:rPr>
        <w:t xml:space="preserve">         </w:t>
      </w:r>
    </w:p>
    <w:p w14:paraId="54F9256D" w14:textId="77777777" w:rsidR="00835859" w:rsidRDefault="00FA7631" w:rsidP="00835859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  <w:spacing w:val="0"/>
        </w:rPr>
        <w:t xml:space="preserve">　　　　　　　　 そ の 他（　　　　　　　）</w:t>
      </w:r>
    </w:p>
    <w:p w14:paraId="3E83A385" w14:textId="67B63AC2" w:rsidR="000671F8" w:rsidRPr="00835859" w:rsidRDefault="000671F8" w:rsidP="00835859">
      <w:pPr>
        <w:pStyle w:val="a3"/>
        <w:ind w:firstLineChars="300" w:firstLine="630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  <w:spacing w:val="0"/>
        </w:rPr>
        <w:t xml:space="preserve">公園名　　　　　　</w:t>
      </w:r>
      <w:r w:rsidRPr="00835859">
        <w:rPr>
          <w:rFonts w:ascii="ＭＳ 明朝" w:hAnsi="ＭＳ 明朝" w:hint="eastAsia"/>
          <w:color w:val="000000" w:themeColor="text1"/>
        </w:rPr>
        <w:t>（　　　　　　　）</w:t>
      </w:r>
    </w:p>
    <w:p w14:paraId="5B250C91" w14:textId="77777777" w:rsidR="000671F8" w:rsidRPr="00835859" w:rsidRDefault="000671F8" w:rsidP="000671F8">
      <w:pPr>
        <w:pStyle w:val="a3"/>
        <w:ind w:firstLineChars="350" w:firstLine="735"/>
        <w:rPr>
          <w:rFonts w:ascii="ＭＳ 明朝" w:hAnsi="ＭＳ 明朝"/>
          <w:color w:val="000000" w:themeColor="text1"/>
          <w:spacing w:val="0"/>
        </w:rPr>
      </w:pPr>
    </w:p>
    <w:p w14:paraId="375FFC0E" w14:textId="30BF8081" w:rsidR="00E35ADB" w:rsidRPr="00835859" w:rsidRDefault="00835859" w:rsidP="00835859">
      <w:pPr>
        <w:pStyle w:val="a3"/>
        <w:ind w:firstLineChars="100" w:firstLine="208"/>
        <w:rPr>
          <w:rFonts w:ascii="ＭＳ 明朝" w:hAnsi="ＭＳ 明朝"/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⑵　</w:t>
      </w:r>
      <w:r w:rsidR="00E35ADB" w:rsidRPr="00835859">
        <w:rPr>
          <w:rFonts w:ascii="ＭＳ 明朝" w:hAnsi="ＭＳ 明朝" w:hint="eastAsia"/>
          <w:color w:val="000000" w:themeColor="text1"/>
        </w:rPr>
        <w:t>場所</w:t>
      </w:r>
      <w:r w:rsidR="00E35ADB" w:rsidRPr="00835859">
        <w:rPr>
          <w:rFonts w:ascii="ＭＳ 明朝" w:hAnsi="ＭＳ 明朝" w:hint="eastAsia"/>
          <w:color w:val="000000" w:themeColor="text1"/>
          <w:spacing w:val="0"/>
        </w:rPr>
        <w:t xml:space="preserve">      </w:t>
      </w:r>
      <w:r w:rsidRPr="00835859">
        <w:rPr>
          <w:rFonts w:ascii="ＭＳ 明朝" w:hAnsi="ＭＳ 明朝" w:hint="eastAsia"/>
          <w:color w:val="000000" w:themeColor="text1"/>
          <w:spacing w:val="0"/>
        </w:rPr>
        <w:t>飛驒市</w:t>
      </w:r>
      <w:r w:rsidR="000B3137" w:rsidRPr="00835859">
        <w:rPr>
          <w:rFonts w:ascii="ＭＳ 明朝" w:hAnsi="ＭＳ 明朝" w:hint="eastAsia"/>
          <w:color w:val="000000" w:themeColor="text1"/>
        </w:rPr>
        <w:t xml:space="preserve">　　</w:t>
      </w:r>
      <w:r w:rsidR="00E35ADB" w:rsidRPr="00835859">
        <w:rPr>
          <w:rFonts w:ascii="ＭＳ 明朝" w:hAnsi="ＭＳ 明朝" w:hint="eastAsia"/>
          <w:color w:val="000000" w:themeColor="text1"/>
        </w:rPr>
        <w:t>町</w:t>
      </w:r>
      <w:r w:rsidR="00071EBD" w:rsidRPr="00835859">
        <w:rPr>
          <w:rFonts w:ascii="ＭＳ 明朝" w:hAnsi="ＭＳ 明朝" w:hint="eastAsia"/>
          <w:color w:val="000000" w:themeColor="text1"/>
        </w:rPr>
        <w:t xml:space="preserve">　　</w:t>
      </w:r>
      <w:r w:rsidR="00E35ADB" w:rsidRPr="00835859">
        <w:rPr>
          <w:rFonts w:ascii="ＭＳ 明朝" w:hAnsi="ＭＳ 明朝" w:hint="eastAsia"/>
          <w:color w:val="000000" w:themeColor="text1"/>
        </w:rPr>
        <w:t>番地先</w:t>
      </w:r>
      <w:r w:rsidR="00E35ADB" w:rsidRPr="00835859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     </w:t>
      </w:r>
    </w:p>
    <w:p w14:paraId="785575B5" w14:textId="77777777" w:rsidR="00E35ADB" w:rsidRPr="00835859" w:rsidRDefault="00E35ADB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                                            </w:t>
      </w:r>
    </w:p>
    <w:p w14:paraId="01918BAE" w14:textId="77777777" w:rsidR="00E35ADB" w:rsidRPr="00835859" w:rsidRDefault="00E35ADB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</w:rPr>
        <w:t>２</w:t>
      </w:r>
      <w:r w:rsidRPr="00835859">
        <w:rPr>
          <w:rFonts w:ascii="ＭＳ 明朝" w:hAnsi="ＭＳ 明朝" w:hint="eastAsia"/>
          <w:color w:val="000000" w:themeColor="text1"/>
          <w:spacing w:val="0"/>
        </w:rPr>
        <w:t xml:space="preserve"> </w:t>
      </w:r>
      <w:r w:rsidRPr="00835859">
        <w:rPr>
          <w:rFonts w:ascii="ＭＳ 明朝" w:hAnsi="ＭＳ 明朝" w:hint="eastAsia"/>
          <w:color w:val="000000" w:themeColor="text1"/>
        </w:rPr>
        <w:t xml:space="preserve">　活動概要</w:t>
      </w:r>
    </w:p>
    <w:p w14:paraId="47A84D7B" w14:textId="77777777" w:rsidR="00E35ADB" w:rsidRPr="00835859" w:rsidRDefault="00E35ADB">
      <w:pPr>
        <w:pStyle w:val="a3"/>
        <w:spacing w:line="105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3024"/>
        <w:gridCol w:w="2384"/>
        <w:gridCol w:w="3120"/>
      </w:tblGrid>
      <w:tr w:rsidR="00071EBD" w:rsidRPr="00835859" w14:paraId="3718D63C" w14:textId="77777777" w:rsidTr="00FA7631">
        <w:trPr>
          <w:trHeight w:hRule="exact" w:val="4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352A" w14:textId="77777777" w:rsidR="00E35ADB" w:rsidRPr="00835859" w:rsidRDefault="00E35ADB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14428" w14:textId="77777777" w:rsidR="00E35ADB" w:rsidRPr="00835859" w:rsidRDefault="00E35ADB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 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活　動　日　時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07957" w14:textId="77777777" w:rsidR="00E35ADB" w:rsidRPr="00835859" w:rsidRDefault="00E35ADB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参　加　人　数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BCB07" w14:textId="77777777" w:rsidR="00E35ADB" w:rsidRPr="00835859" w:rsidRDefault="00E35ADB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    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活　動　内　容</w:t>
            </w:r>
          </w:p>
        </w:tc>
      </w:tr>
      <w:tr w:rsidR="00071EBD" w:rsidRPr="00835859" w14:paraId="1B713F89" w14:textId="77777777" w:rsidTr="00FA7631">
        <w:trPr>
          <w:trHeight w:hRule="exact" w:val="67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9E07" w14:textId="77777777" w:rsidR="00E35ADB" w:rsidRPr="00835859" w:rsidRDefault="00E35ADB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3BE5166" w14:textId="77777777" w:rsidR="00E35ADB" w:rsidRPr="00835859" w:rsidRDefault="00E35AD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5B49B" w14:textId="77777777" w:rsidR="00E35ADB" w:rsidRPr="00835859" w:rsidRDefault="00E35ADB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="00836C59" w:rsidRPr="00835859">
              <w:rPr>
                <w:rFonts w:ascii="ＭＳ 明朝" w:hAnsi="ＭＳ 明朝" w:cs="Century" w:hint="eastAsia"/>
                <w:color w:val="000000" w:themeColor="text1"/>
                <w:spacing w:val="0"/>
              </w:rPr>
              <w:t>令和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　年　　月　　日(　)</w:t>
            </w:r>
          </w:p>
          <w:p w14:paraId="782E9691" w14:textId="77777777" w:rsidR="00E35ADB" w:rsidRPr="00835859" w:rsidRDefault="00E35AD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午前･午後　　：　　～　　：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326F9" w14:textId="77777777" w:rsidR="00E35ADB" w:rsidRPr="00835859" w:rsidRDefault="00E35ADB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大人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人</w:t>
            </w:r>
          </w:p>
          <w:p w14:paraId="470AE052" w14:textId="77777777" w:rsidR="00E35ADB" w:rsidRPr="00835859" w:rsidRDefault="00E35AD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子供　　人、計　　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C76AB" w14:textId="77777777" w:rsidR="00E35ADB" w:rsidRPr="00835859" w:rsidRDefault="00E35ADB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71EBD" w:rsidRPr="00835859" w14:paraId="2AC40432" w14:textId="77777777" w:rsidTr="00FA7631">
        <w:trPr>
          <w:trHeight w:hRule="exact" w:val="68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3433" w14:textId="77777777" w:rsidR="00E35ADB" w:rsidRPr="00835859" w:rsidRDefault="00E35ADB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0A262AB" w14:textId="77777777" w:rsidR="00E35ADB" w:rsidRPr="00835859" w:rsidRDefault="00E35AD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0014E" w14:textId="77777777" w:rsidR="00E35ADB" w:rsidRPr="00835859" w:rsidRDefault="00FA7631" w:rsidP="00FA7631">
            <w:pPr>
              <w:pStyle w:val="a3"/>
              <w:spacing w:before="122"/>
              <w:ind w:firstLine="105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 w:hint="eastAsia"/>
                <w:color w:val="000000" w:themeColor="text1"/>
                <w:spacing w:val="0"/>
              </w:rPr>
              <w:t>令和</w:t>
            </w:r>
            <w:r w:rsidR="00E35ADB" w:rsidRPr="00835859">
              <w:rPr>
                <w:rFonts w:ascii="ＭＳ 明朝" w:hAnsi="ＭＳ 明朝" w:hint="eastAsia"/>
                <w:color w:val="000000" w:themeColor="text1"/>
              </w:rPr>
              <w:t xml:space="preserve">　　年　　月　　日(　)</w:t>
            </w:r>
          </w:p>
          <w:p w14:paraId="3B2ED63E" w14:textId="77777777" w:rsidR="00E35ADB" w:rsidRPr="00835859" w:rsidRDefault="00E35AD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午前･午後　　：　　～　　：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DDD840" w14:textId="77777777" w:rsidR="00E35ADB" w:rsidRPr="00835859" w:rsidRDefault="00E35ADB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大人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人</w:t>
            </w:r>
          </w:p>
          <w:p w14:paraId="6FBDCCEA" w14:textId="77777777" w:rsidR="00E35ADB" w:rsidRPr="00835859" w:rsidRDefault="00E35AD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子供　　人、計　　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6B19A7" w14:textId="77777777" w:rsidR="00E35ADB" w:rsidRPr="00835859" w:rsidRDefault="00E35ADB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71EBD" w:rsidRPr="00835859" w14:paraId="69BFCB8E" w14:textId="77777777" w:rsidTr="00FA7631">
        <w:trPr>
          <w:trHeight w:hRule="exact" w:val="68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B48D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9D85C84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1FEE2" w14:textId="77777777" w:rsidR="00FA7631" w:rsidRPr="00835859" w:rsidRDefault="00FA7631" w:rsidP="00FA7631">
            <w:pPr>
              <w:pStyle w:val="a3"/>
              <w:spacing w:before="122"/>
              <w:ind w:firstLine="105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 w:hint="eastAsia"/>
                <w:color w:val="000000" w:themeColor="text1"/>
                <w:spacing w:val="0"/>
              </w:rPr>
              <w:t>令和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　年　　月　　日(　)</w:t>
            </w:r>
          </w:p>
          <w:p w14:paraId="167BF028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午前･午後　　：　　～　　：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B8F005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大人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人</w:t>
            </w:r>
          </w:p>
          <w:p w14:paraId="70DCC036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子供　　人、計　　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6D3FF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71EBD" w:rsidRPr="00835859" w14:paraId="0B82AC9F" w14:textId="77777777" w:rsidTr="00FA7631">
        <w:trPr>
          <w:trHeight w:hRule="exact" w:val="68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F254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F8D885D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51767" w14:textId="77777777" w:rsidR="00FA7631" w:rsidRPr="00835859" w:rsidRDefault="00FA7631" w:rsidP="00FA7631">
            <w:pPr>
              <w:pStyle w:val="a3"/>
              <w:spacing w:before="122"/>
              <w:ind w:firstLine="105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 w:hint="eastAsia"/>
                <w:color w:val="000000" w:themeColor="text1"/>
                <w:spacing w:val="0"/>
              </w:rPr>
              <w:t>令和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　年　　月　　日(　)</w:t>
            </w:r>
          </w:p>
          <w:p w14:paraId="254F8610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午前･午後　　：　　～　　：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6DDC4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大人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人</w:t>
            </w:r>
          </w:p>
          <w:p w14:paraId="2C068CC2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子供　　人、計　　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52BF54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71EBD" w:rsidRPr="00835859" w14:paraId="59AD632D" w14:textId="77777777" w:rsidTr="00FA7631">
        <w:trPr>
          <w:trHeight w:hRule="exact" w:val="68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FE98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947D4DA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D7B8D" w14:textId="77777777" w:rsidR="00FA7631" w:rsidRPr="00835859" w:rsidRDefault="00FA7631" w:rsidP="00FA7631">
            <w:pPr>
              <w:pStyle w:val="a3"/>
              <w:spacing w:before="122"/>
              <w:ind w:firstLine="105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 w:hint="eastAsia"/>
                <w:color w:val="000000" w:themeColor="text1"/>
                <w:spacing w:val="0"/>
              </w:rPr>
              <w:t>令和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　年　　月　　日(　)</w:t>
            </w:r>
          </w:p>
          <w:p w14:paraId="67398738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午前･午後　　：　　～　　：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05559F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大人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人</w:t>
            </w:r>
          </w:p>
          <w:p w14:paraId="58B28C47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子供　　人、計　　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BC5FA0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71EBD" w:rsidRPr="00835859" w14:paraId="3D742ED0" w14:textId="77777777" w:rsidTr="00FA7631">
        <w:trPr>
          <w:trHeight w:hRule="exact" w:val="68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9E52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4409BFD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６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ACF779" w14:textId="77777777" w:rsidR="00FA7631" w:rsidRPr="00835859" w:rsidRDefault="00FA7631" w:rsidP="00FA7631">
            <w:pPr>
              <w:pStyle w:val="a3"/>
              <w:spacing w:before="122"/>
              <w:ind w:firstLine="105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 w:hint="eastAsia"/>
                <w:color w:val="000000" w:themeColor="text1"/>
                <w:spacing w:val="0"/>
              </w:rPr>
              <w:t>令和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　年　　月　　日(　)</w:t>
            </w:r>
          </w:p>
          <w:p w14:paraId="4F9ED07F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午前･午後　　：　　～　　：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B1756D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大人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人</w:t>
            </w:r>
          </w:p>
          <w:p w14:paraId="24F28F8C" w14:textId="77777777" w:rsidR="00FA7631" w:rsidRPr="00835859" w:rsidRDefault="00FA7631" w:rsidP="00FA7631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835859">
              <w:rPr>
                <w:rFonts w:ascii="ＭＳ 明朝" w:hAnsi="ＭＳ 明朝" w:hint="eastAsia"/>
                <w:color w:val="000000" w:themeColor="text1"/>
              </w:rPr>
              <w:t>子供　　人、計　　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9A323" w14:textId="77777777" w:rsidR="00FA7631" w:rsidRPr="00835859" w:rsidRDefault="00FA7631" w:rsidP="00FA7631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35ADB" w:rsidRPr="00835859" w14:paraId="005ED0C5" w14:textId="77777777" w:rsidTr="00E72A72">
        <w:trPr>
          <w:trHeight w:hRule="exact" w:val="888"/>
        </w:trPr>
        <w:tc>
          <w:tcPr>
            <w:tcW w:w="89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A4C6" w14:textId="77777777" w:rsidR="000044CA" w:rsidRPr="00835859" w:rsidRDefault="00E35ADB" w:rsidP="00E72A72">
            <w:pPr>
              <w:pStyle w:val="a3"/>
              <w:spacing w:before="122"/>
              <w:rPr>
                <w:rFonts w:ascii="ＭＳ 明朝" w:hAnsi="ＭＳ 明朝"/>
                <w:color w:val="000000" w:themeColor="text1"/>
                <w:spacing w:val="-5"/>
              </w:rPr>
            </w:pPr>
            <w:r w:rsidRPr="00835859">
              <w:rPr>
                <w:rFonts w:ascii="ＭＳ 明朝" w:hAnsi="ＭＳ 明朝" w:cs="Century"/>
                <w:color w:val="000000" w:themeColor="text1"/>
                <w:spacing w:val="-4"/>
              </w:rPr>
              <w:t xml:space="preserve"> </w:t>
            </w:r>
            <w:r w:rsidR="000044CA" w:rsidRPr="00835859">
              <w:rPr>
                <w:rFonts w:ascii="ＭＳ 明朝" w:hAnsi="ＭＳ 明朝" w:hint="eastAsia"/>
                <w:color w:val="000000" w:themeColor="text1"/>
                <w:spacing w:val="-5"/>
              </w:rPr>
              <w:t xml:space="preserve">○貸与品の状況 </w:t>
            </w:r>
            <w:r w:rsidR="000044CA" w:rsidRPr="00835859">
              <w:rPr>
                <w:rFonts w:ascii="ＭＳ 明朝" w:hAnsi="ＭＳ 明朝"/>
                <w:color w:val="000000" w:themeColor="text1"/>
                <w:spacing w:val="-5"/>
              </w:rPr>
              <w:t xml:space="preserve"> </w:t>
            </w:r>
            <w:r w:rsidR="000044CA" w:rsidRPr="00835859">
              <w:rPr>
                <w:rFonts w:ascii="ＭＳ 明朝" w:hAnsi="ＭＳ 明朝" w:hint="eastAsia"/>
                <w:color w:val="000000" w:themeColor="text1"/>
                <w:spacing w:val="-5"/>
              </w:rPr>
              <w:t>（問題なし　　　問題あり（　　　　　　　　　　　　 ）</w:t>
            </w:r>
            <w:r w:rsidR="000044CA" w:rsidRPr="0083585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   </w:t>
            </w:r>
            <w:r w:rsidR="000044CA" w:rsidRPr="00835859">
              <w:rPr>
                <w:rFonts w:ascii="ＭＳ 明朝" w:hAnsi="ＭＳ 明朝" w:hint="eastAsia"/>
                <w:color w:val="000000" w:themeColor="text1"/>
                <w:spacing w:val="-5"/>
              </w:rPr>
              <w:t>）</w:t>
            </w:r>
          </w:p>
          <w:p w14:paraId="57A21725" w14:textId="77777777" w:rsidR="00E35ADB" w:rsidRPr="00835859" w:rsidRDefault="00E35ADB" w:rsidP="000044CA">
            <w:pPr>
              <w:pStyle w:val="a3"/>
              <w:spacing w:before="122"/>
              <w:ind w:firstLine="105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hint="eastAsia"/>
                <w:color w:val="000000" w:themeColor="text1"/>
                <w:spacing w:val="-5"/>
              </w:rPr>
              <w:t>○</w:t>
            </w:r>
            <w:r w:rsidR="003F55D3" w:rsidRPr="00835859">
              <w:rPr>
                <w:rFonts w:ascii="ＭＳ 明朝" w:hAnsi="ＭＳ 明朝" w:hint="eastAsia"/>
                <w:color w:val="000000" w:themeColor="text1"/>
                <w:spacing w:val="-5"/>
              </w:rPr>
              <w:t>特記事項</w:t>
            </w:r>
            <w:r w:rsidRPr="00835859">
              <w:rPr>
                <w:rFonts w:ascii="ＭＳ 明朝" w:hAnsi="ＭＳ 明朝" w:hint="eastAsia"/>
                <w:color w:val="000000" w:themeColor="text1"/>
                <w:spacing w:val="-5"/>
              </w:rPr>
              <w:t>（　　　　　　　　　　　　　　　　　　　　　　　　　　　　　　　　　　）</w:t>
            </w:r>
          </w:p>
        </w:tc>
      </w:tr>
    </w:tbl>
    <w:p w14:paraId="507BBF60" w14:textId="77777777" w:rsidR="00E35ADB" w:rsidRPr="00835859" w:rsidRDefault="00E35ADB">
      <w:pPr>
        <w:pStyle w:val="a3"/>
        <w:spacing w:line="122" w:lineRule="exact"/>
        <w:rPr>
          <w:rFonts w:ascii="ＭＳ 明朝" w:hAnsi="ＭＳ 明朝"/>
          <w:color w:val="000000" w:themeColor="text1"/>
          <w:spacing w:val="0"/>
        </w:rPr>
      </w:pPr>
    </w:p>
    <w:p w14:paraId="3669AD5A" w14:textId="77777777" w:rsidR="00FA7631" w:rsidRPr="00835859" w:rsidRDefault="00FA7631" w:rsidP="00FA7631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  <w:spacing w:val="0"/>
        </w:rPr>
        <w:t>※必要に応じ、行を追加下さい。</w:t>
      </w:r>
    </w:p>
    <w:p w14:paraId="0F2C3801" w14:textId="77777777" w:rsidR="00E35ADB" w:rsidRPr="00835859" w:rsidRDefault="00FA7631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</w:rPr>
        <w:t>※</w:t>
      </w:r>
      <w:r w:rsidR="00E35ADB" w:rsidRPr="00835859">
        <w:rPr>
          <w:rFonts w:ascii="ＭＳ 明朝" w:hAnsi="ＭＳ 明朝" w:hint="eastAsia"/>
          <w:color w:val="000000" w:themeColor="text1"/>
        </w:rPr>
        <w:t>記入しきれない場合は、事項が網羅された任意の別紙を利用されても結構です。</w:t>
      </w:r>
      <w:r w:rsidR="00E35ADB" w:rsidRPr="00835859">
        <w:rPr>
          <w:rFonts w:ascii="ＭＳ 明朝" w:hAnsi="ＭＳ 明朝" w:hint="eastAsia"/>
          <w:color w:val="000000" w:themeColor="text1"/>
          <w:spacing w:val="0"/>
        </w:rPr>
        <w:t xml:space="preserve"> </w:t>
      </w:r>
    </w:p>
    <w:p w14:paraId="2E6D3DD4" w14:textId="77777777" w:rsidR="004C51F4" w:rsidRPr="00835859" w:rsidRDefault="00FA7631">
      <w:pPr>
        <w:pStyle w:val="a3"/>
        <w:rPr>
          <w:rFonts w:ascii="ＭＳ 明朝" w:hAnsi="ＭＳ 明朝"/>
          <w:color w:val="000000" w:themeColor="text1"/>
        </w:rPr>
      </w:pPr>
      <w:r w:rsidRPr="00835859">
        <w:rPr>
          <w:rFonts w:ascii="ＭＳ 明朝" w:hAnsi="ＭＳ 明朝" w:hint="eastAsia"/>
          <w:color w:val="000000" w:themeColor="text1"/>
        </w:rPr>
        <w:t>※可能であれば、作業写真を２枚程度、提出して下さい。</w:t>
      </w:r>
      <w:r w:rsidR="004C51F4" w:rsidRPr="00835859">
        <w:rPr>
          <w:rFonts w:ascii="ＭＳ 明朝" w:hAnsi="ＭＳ 明朝" w:hint="eastAsia"/>
          <w:color w:val="000000" w:themeColor="text1"/>
        </w:rPr>
        <w:t>提出いただいた写真は市のホームページ等</w:t>
      </w:r>
    </w:p>
    <w:p w14:paraId="2FE9C216" w14:textId="77777777" w:rsidR="00FA7631" w:rsidRPr="00835859" w:rsidRDefault="004C51F4" w:rsidP="004C51F4">
      <w:pPr>
        <w:pStyle w:val="a3"/>
        <w:ind w:firstLine="210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</w:rPr>
        <w:t>で公開する場合がありますのであらかじめご了承下さい。</w:t>
      </w:r>
    </w:p>
    <w:p w14:paraId="35C79831" w14:textId="77777777" w:rsidR="00B80CB7" w:rsidRPr="00835859" w:rsidRDefault="00B80CB7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45264D3E" w14:textId="4B268B63" w:rsidR="00B80CB7" w:rsidRPr="00835859" w:rsidRDefault="00B80CB7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835859">
        <w:rPr>
          <w:rFonts w:ascii="ＭＳ 明朝" w:hAnsi="ＭＳ 明朝" w:hint="eastAsia"/>
          <w:color w:val="000000" w:themeColor="text1"/>
          <w:spacing w:val="0"/>
        </w:rPr>
        <w:t xml:space="preserve">　　　　　　　　　　　　　（</w:t>
      </w:r>
      <w:r w:rsidR="00835859" w:rsidRPr="00835859">
        <w:rPr>
          <w:rFonts w:ascii="ＭＳ 明朝" w:hAnsi="ＭＳ 明朝" w:hint="eastAsia"/>
          <w:color w:val="000000" w:themeColor="text1"/>
          <w:spacing w:val="0"/>
        </w:rPr>
        <w:t>飛驒市</w:t>
      </w:r>
      <w:r w:rsidRPr="00835859">
        <w:rPr>
          <w:rFonts w:ascii="ＭＳ 明朝" w:hAnsi="ＭＳ 明朝" w:hint="eastAsia"/>
          <w:color w:val="000000" w:themeColor="text1"/>
          <w:spacing w:val="0"/>
        </w:rPr>
        <w:t>貸与品返却確認用）</w:t>
      </w:r>
    </w:p>
    <w:tbl>
      <w:tblPr>
        <w:tblW w:w="0" w:type="auto"/>
        <w:tblInd w:w="2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1415"/>
        <w:gridCol w:w="2153"/>
      </w:tblGrid>
      <w:tr w:rsidR="00071EBD" w:rsidRPr="00835859" w14:paraId="1F92B0BE" w14:textId="77777777" w:rsidTr="00D13888">
        <w:tc>
          <w:tcPr>
            <w:tcW w:w="2835" w:type="dxa"/>
          </w:tcPr>
          <w:p w14:paraId="696E1B43" w14:textId="77777777" w:rsidR="00B80CB7" w:rsidRPr="00835859" w:rsidRDefault="00B80CB7" w:rsidP="00D13888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>貸与品名称</w:t>
            </w:r>
          </w:p>
        </w:tc>
        <w:tc>
          <w:tcPr>
            <w:tcW w:w="1418" w:type="dxa"/>
          </w:tcPr>
          <w:p w14:paraId="4018CE14" w14:textId="77777777" w:rsidR="00B80CB7" w:rsidRPr="00835859" w:rsidRDefault="00B80CB7" w:rsidP="00D13888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>数量</w:t>
            </w:r>
          </w:p>
        </w:tc>
        <w:tc>
          <w:tcPr>
            <w:tcW w:w="2158" w:type="dxa"/>
          </w:tcPr>
          <w:p w14:paraId="12A6AEF5" w14:textId="393EFBB8" w:rsidR="00B80CB7" w:rsidRPr="00835859" w:rsidRDefault="00835859" w:rsidP="00D13888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>飛驒市</w:t>
            </w:r>
            <w:r w:rsidR="00B80CB7" w:rsidRPr="00835859">
              <w:rPr>
                <w:rFonts w:ascii="ＭＳ 明朝" w:hAnsi="ＭＳ 明朝" w:hint="eastAsia"/>
                <w:color w:val="000000" w:themeColor="text1"/>
                <w:spacing w:val="0"/>
              </w:rPr>
              <w:t>担当者確認欄</w:t>
            </w:r>
          </w:p>
        </w:tc>
      </w:tr>
      <w:tr w:rsidR="00071EBD" w:rsidRPr="00835859" w14:paraId="73407171" w14:textId="77777777" w:rsidTr="00D13888">
        <w:tc>
          <w:tcPr>
            <w:tcW w:w="2835" w:type="dxa"/>
          </w:tcPr>
          <w:p w14:paraId="5993244A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7CE41EB8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18" w:type="dxa"/>
          </w:tcPr>
          <w:p w14:paraId="567B7200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158" w:type="dxa"/>
          </w:tcPr>
          <w:p w14:paraId="58D15F43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71EBD" w:rsidRPr="00835859" w14:paraId="6D0B60F9" w14:textId="77777777" w:rsidTr="00D13888">
        <w:tc>
          <w:tcPr>
            <w:tcW w:w="2835" w:type="dxa"/>
          </w:tcPr>
          <w:p w14:paraId="0A4CEFAB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4933116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18" w:type="dxa"/>
          </w:tcPr>
          <w:p w14:paraId="5DCEFB26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158" w:type="dxa"/>
          </w:tcPr>
          <w:p w14:paraId="6885B8B2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71EBD" w:rsidRPr="00835859" w14:paraId="7F721E8B" w14:textId="77777777" w:rsidTr="00D13888">
        <w:tc>
          <w:tcPr>
            <w:tcW w:w="2835" w:type="dxa"/>
          </w:tcPr>
          <w:p w14:paraId="68942844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6D9A3A1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18" w:type="dxa"/>
          </w:tcPr>
          <w:p w14:paraId="366712AF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158" w:type="dxa"/>
          </w:tcPr>
          <w:p w14:paraId="2B448A15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B80CB7" w:rsidRPr="00835859" w14:paraId="5DE12FF3" w14:textId="77777777" w:rsidTr="00D13888">
        <w:tc>
          <w:tcPr>
            <w:tcW w:w="2835" w:type="dxa"/>
          </w:tcPr>
          <w:p w14:paraId="580AAF4F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2CF44A6F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18" w:type="dxa"/>
          </w:tcPr>
          <w:p w14:paraId="32D84AE8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158" w:type="dxa"/>
          </w:tcPr>
          <w:p w14:paraId="2EBE842B" w14:textId="77777777" w:rsidR="00B80CB7" w:rsidRPr="00835859" w:rsidRDefault="00B80CB7" w:rsidP="004C51F4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14:paraId="22F95E50" w14:textId="77777777" w:rsidR="00E35ADB" w:rsidRPr="00835859" w:rsidRDefault="00E35ADB" w:rsidP="004C51F4">
      <w:pPr>
        <w:pStyle w:val="a3"/>
        <w:rPr>
          <w:rFonts w:ascii="ＭＳ 明朝" w:hAnsi="ＭＳ 明朝"/>
          <w:color w:val="000000" w:themeColor="text1"/>
          <w:spacing w:val="0"/>
        </w:rPr>
      </w:pPr>
    </w:p>
    <w:sectPr w:rsidR="00E35ADB" w:rsidRPr="00835859" w:rsidSect="008A37CF">
      <w:pgSz w:w="11906" w:h="16838"/>
      <w:pgMar w:top="1134" w:right="1304" w:bottom="85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3EDF" w14:textId="77777777" w:rsidR="005C053B" w:rsidRDefault="005C053B" w:rsidP="0059687C">
      <w:r>
        <w:separator/>
      </w:r>
    </w:p>
  </w:endnote>
  <w:endnote w:type="continuationSeparator" w:id="0">
    <w:p w14:paraId="0A957635" w14:textId="77777777" w:rsidR="005C053B" w:rsidRDefault="005C053B" w:rsidP="0059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8662" w14:textId="77777777" w:rsidR="005C053B" w:rsidRDefault="005C053B" w:rsidP="0059687C">
      <w:r>
        <w:separator/>
      </w:r>
    </w:p>
  </w:footnote>
  <w:footnote w:type="continuationSeparator" w:id="0">
    <w:p w14:paraId="7AA2E20E" w14:textId="77777777" w:rsidR="005C053B" w:rsidRDefault="005C053B" w:rsidP="0059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37DFE"/>
    <w:multiLevelType w:val="hybridMultilevel"/>
    <w:tmpl w:val="37BE071C"/>
    <w:lvl w:ilvl="0" w:tplc="B4641912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357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DB"/>
    <w:rsid w:val="000044CA"/>
    <w:rsid w:val="00035DCC"/>
    <w:rsid w:val="00050438"/>
    <w:rsid w:val="000671F8"/>
    <w:rsid w:val="00071EBD"/>
    <w:rsid w:val="000A2B30"/>
    <w:rsid w:val="000B3137"/>
    <w:rsid w:val="00136A27"/>
    <w:rsid w:val="00185B0C"/>
    <w:rsid w:val="0020652F"/>
    <w:rsid w:val="00231EC5"/>
    <w:rsid w:val="00236430"/>
    <w:rsid w:val="00261B52"/>
    <w:rsid w:val="002C5A86"/>
    <w:rsid w:val="002E0EB7"/>
    <w:rsid w:val="002F3CDF"/>
    <w:rsid w:val="002F4647"/>
    <w:rsid w:val="003328FA"/>
    <w:rsid w:val="00333CD2"/>
    <w:rsid w:val="003776C5"/>
    <w:rsid w:val="003F49B5"/>
    <w:rsid w:val="003F55D3"/>
    <w:rsid w:val="00406CAB"/>
    <w:rsid w:val="004420AA"/>
    <w:rsid w:val="004B0A52"/>
    <w:rsid w:val="004C3DAA"/>
    <w:rsid w:val="004C51F4"/>
    <w:rsid w:val="004C6CC2"/>
    <w:rsid w:val="004E16AD"/>
    <w:rsid w:val="004E1A2F"/>
    <w:rsid w:val="00557BA6"/>
    <w:rsid w:val="00560EA6"/>
    <w:rsid w:val="0059687C"/>
    <w:rsid w:val="005B50AB"/>
    <w:rsid w:val="005B5760"/>
    <w:rsid w:val="005C053B"/>
    <w:rsid w:val="00622EBD"/>
    <w:rsid w:val="00631D0E"/>
    <w:rsid w:val="00645C4D"/>
    <w:rsid w:val="006A34DB"/>
    <w:rsid w:val="006B0ADA"/>
    <w:rsid w:val="006E1646"/>
    <w:rsid w:val="006F4DFE"/>
    <w:rsid w:val="00756DDF"/>
    <w:rsid w:val="007C4562"/>
    <w:rsid w:val="007F0F84"/>
    <w:rsid w:val="00835859"/>
    <w:rsid w:val="00836C59"/>
    <w:rsid w:val="0084131A"/>
    <w:rsid w:val="00864A04"/>
    <w:rsid w:val="008A269A"/>
    <w:rsid w:val="008A37CF"/>
    <w:rsid w:val="008A7154"/>
    <w:rsid w:val="008D79C0"/>
    <w:rsid w:val="009313AC"/>
    <w:rsid w:val="00983C43"/>
    <w:rsid w:val="009E0A2A"/>
    <w:rsid w:val="00A144A0"/>
    <w:rsid w:val="00A36BCC"/>
    <w:rsid w:val="00A530B5"/>
    <w:rsid w:val="00A81909"/>
    <w:rsid w:val="00A869EA"/>
    <w:rsid w:val="00A963AF"/>
    <w:rsid w:val="00AC72BF"/>
    <w:rsid w:val="00AF0E4B"/>
    <w:rsid w:val="00B4793A"/>
    <w:rsid w:val="00B80CB7"/>
    <w:rsid w:val="00BC6CA6"/>
    <w:rsid w:val="00C24B98"/>
    <w:rsid w:val="00C40731"/>
    <w:rsid w:val="00C634F6"/>
    <w:rsid w:val="00C66762"/>
    <w:rsid w:val="00C90B7B"/>
    <w:rsid w:val="00CE28DB"/>
    <w:rsid w:val="00D021D6"/>
    <w:rsid w:val="00D13888"/>
    <w:rsid w:val="00D730C9"/>
    <w:rsid w:val="00DA05CE"/>
    <w:rsid w:val="00DB563D"/>
    <w:rsid w:val="00E009AB"/>
    <w:rsid w:val="00E050C2"/>
    <w:rsid w:val="00E35ADB"/>
    <w:rsid w:val="00E72A72"/>
    <w:rsid w:val="00F7446E"/>
    <w:rsid w:val="00FA7631"/>
    <w:rsid w:val="00FC6303"/>
    <w:rsid w:val="00FE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8D1C8"/>
  <w15:chartTrackingRefBased/>
  <w15:docId w15:val="{FEA773E9-6E59-4FB0-8DA9-FAA3CBDB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596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687C"/>
    <w:rPr>
      <w:kern w:val="2"/>
      <w:sz w:val="21"/>
      <w:szCs w:val="24"/>
    </w:rPr>
  </w:style>
  <w:style w:type="paragraph" w:styleId="a6">
    <w:name w:val="footer"/>
    <w:basedOn w:val="a"/>
    <w:link w:val="a7"/>
    <w:rsid w:val="00596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687C"/>
    <w:rPr>
      <w:kern w:val="2"/>
      <w:sz w:val="21"/>
      <w:szCs w:val="24"/>
    </w:rPr>
  </w:style>
  <w:style w:type="paragraph" w:styleId="a8">
    <w:name w:val="Balloon Text"/>
    <w:basedOn w:val="a"/>
    <w:link w:val="a9"/>
    <w:rsid w:val="005968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9687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40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E050C2"/>
    <w:rPr>
      <w:sz w:val="18"/>
      <w:szCs w:val="18"/>
    </w:rPr>
  </w:style>
  <w:style w:type="paragraph" w:styleId="ac">
    <w:name w:val="annotation text"/>
    <w:basedOn w:val="a"/>
    <w:link w:val="ad"/>
    <w:rsid w:val="00E050C2"/>
    <w:pPr>
      <w:jc w:val="left"/>
    </w:pPr>
  </w:style>
  <w:style w:type="character" w:customStyle="1" w:styleId="ad">
    <w:name w:val="コメント文字列 (文字)"/>
    <w:basedOn w:val="a0"/>
    <w:link w:val="ac"/>
    <w:rsid w:val="00E050C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050C2"/>
    <w:rPr>
      <w:b/>
      <w:bCs/>
    </w:rPr>
  </w:style>
  <w:style w:type="character" w:customStyle="1" w:styleId="af">
    <w:name w:val="コメント内容 (文字)"/>
    <w:basedOn w:val="ad"/>
    <w:link w:val="ae"/>
    <w:rsid w:val="00E050C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84\Desktop\&#39131;&#39464;&#24066;&#12525;&#12540;&#12489;&#12539;&#12503;&#12524;&#12540;&#12516;&#1254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C329-DC4F-41A4-8E8A-B9E48A66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</vt:lpstr>
      <vt:lpstr>                                                                                    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</dc:title>
  <dc:subject/>
  <dc:creator>下田　大晃</dc:creator>
  <cp:keywords/>
  <dc:description/>
  <cp:lastModifiedBy>下田 大晃</cp:lastModifiedBy>
  <cp:revision>8</cp:revision>
  <cp:lastPrinted>2025-01-24T08:00:00Z</cp:lastPrinted>
  <dcterms:created xsi:type="dcterms:W3CDTF">2025-03-11T05:29:00Z</dcterms:created>
  <dcterms:modified xsi:type="dcterms:W3CDTF">2026-03-17T01:08:00Z</dcterms:modified>
</cp:coreProperties>
</file>